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B68" w:rsidRDefault="00A32B68" w:rsidP="00F96872">
      <w:pPr>
        <w:pStyle w:val="Heading1"/>
        <w:rPr>
          <w:sz w:val="24"/>
        </w:rPr>
      </w:pPr>
      <w:r w:rsidRPr="00D90152">
        <w:rPr>
          <w:noProof/>
          <w:sz w:val="24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8.25pt;height:43.5pt;visibility:visible">
            <v:imagedata r:id="rId5" o:title=""/>
          </v:shape>
        </w:pict>
      </w:r>
    </w:p>
    <w:p w:rsidR="00A32B68" w:rsidRPr="00576AAC" w:rsidRDefault="00A32B68" w:rsidP="00647098">
      <w:pPr>
        <w:pStyle w:val="Heading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A32B68" w:rsidRDefault="00A32B68" w:rsidP="00647098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ШОСТОГО СКЛИКАННЯ</w:t>
      </w:r>
    </w:p>
    <w:p w:rsidR="00A32B68" w:rsidRPr="00F82AA5" w:rsidRDefault="00A32B68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_____________________ СЕСІЯ</w:t>
      </w:r>
    </w:p>
    <w:p w:rsidR="00A32B68" w:rsidRPr="00576AAC" w:rsidRDefault="00A32B68" w:rsidP="00647098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A32B68" w:rsidRPr="00F82AA5" w:rsidRDefault="00A32B68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A32B68" w:rsidRDefault="00A32B68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r w:rsidRPr="00F82AA5">
        <w:rPr>
          <w:rFonts w:ascii="Times New Roman" w:hAnsi="Times New Roman"/>
          <w:sz w:val="24"/>
          <w:szCs w:val="24"/>
        </w:rPr>
        <w:t xml:space="preserve">ід  </w:t>
      </w:r>
      <w:r w:rsidRPr="00F82AA5">
        <w:rPr>
          <w:rFonts w:ascii="Times New Roman" w:hAnsi="Times New Roman"/>
          <w:sz w:val="24"/>
          <w:szCs w:val="24"/>
          <w:u w:val="single"/>
        </w:rPr>
        <w:t xml:space="preserve">                                   </w:t>
      </w:r>
      <w:r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F82AA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   </w:t>
      </w:r>
    </w:p>
    <w:p w:rsidR="00A32B68" w:rsidRPr="00F82AA5" w:rsidRDefault="00A32B68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A32B68" w:rsidRDefault="00A32B68" w:rsidP="00981FC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i/>
          <w:sz w:val="24"/>
          <w:szCs w:val="24"/>
          <w:lang w:val="uk-UA"/>
        </w:rPr>
        <w:t xml:space="preserve">«Про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розгляд заяви  </w:t>
      </w:r>
      <w:r w:rsidRPr="00640C41">
        <w:rPr>
          <w:rFonts w:ascii="Times New Roman" w:hAnsi="Times New Roman"/>
          <w:b/>
          <w:i/>
          <w:sz w:val="24"/>
          <w:szCs w:val="24"/>
          <w:lang w:val="uk-UA"/>
        </w:rPr>
        <w:t xml:space="preserve">релігійної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>громади</w:t>
      </w:r>
    </w:p>
    <w:p w:rsidR="00A32B68" w:rsidRDefault="00A32B68" w:rsidP="00981FC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Свято-Покровськогї парафії м. Сватове</w:t>
      </w:r>
    </w:p>
    <w:p w:rsidR="00A32B68" w:rsidRPr="00B545FC" w:rsidRDefault="00A32B68" w:rsidP="00981FC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Харківсько-Полтавської єпархії УАПЦ»</w:t>
      </w:r>
    </w:p>
    <w:p w:rsidR="00A32B68" w:rsidRPr="00B545FC" w:rsidRDefault="00A32B68" w:rsidP="00981FC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A32B68" w:rsidRPr="006313F0" w:rsidRDefault="00A32B68" w:rsidP="00AF4D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545FC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>Розглянувши заяву настоятеля релігійної громади Свято-Покровської парафії м. Сватове Харківсько-Полтавської єпархії Української Автокефальної Православної Церкви з проханням звільнити від сплати податку на нерухоме майно відмінне від земельної ділянки у 2015 році на нежитлові об’єкти нерухомого майна по пл. радянська, 42,  м. Сватове</w:t>
      </w:r>
      <w:r w:rsidRPr="00AF4D85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>враховуючи, що надходження податку на нерухоме майно відмінне від земельної ділянки є складовою формування бюджету Сватівської міської ради, та вимоги п.12.3.7 ст. 12 Податкового кодексу України яким н</w:t>
      </w:r>
      <w:r w:rsidRPr="006313F0">
        <w:rPr>
          <w:rFonts w:ascii="Times New Roman" w:hAnsi="Times New Roman"/>
          <w:sz w:val="24"/>
          <w:szCs w:val="24"/>
          <w:lang w:val="uk-UA"/>
        </w:rPr>
        <w:t>е дозволяється сільським, селищним, міським радам встановлювати індивідуальні пільгові ставки місцевих податків та зборів для окремих юридичних осіб та фізичних осіб - підприємців і фізичних осіб або звільняти їх від сплати таких податків та зборів</w:t>
      </w:r>
      <w:r>
        <w:rPr>
          <w:rFonts w:ascii="Times New Roman" w:hAnsi="Times New Roman"/>
          <w:sz w:val="24"/>
          <w:szCs w:val="24"/>
          <w:lang w:val="uk-UA"/>
        </w:rPr>
        <w:t>, керуючись ст. 26 Закону України «Про місцеве самоврядування в Україні</w:t>
      </w:r>
    </w:p>
    <w:p w:rsidR="00A32B68" w:rsidRPr="00B545FC" w:rsidRDefault="00A32B68" w:rsidP="00981FC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A32B68" w:rsidRPr="00B545FC" w:rsidRDefault="00A32B68" w:rsidP="00981F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sz w:val="24"/>
          <w:szCs w:val="24"/>
          <w:lang w:val="uk-UA"/>
        </w:rPr>
        <w:t xml:space="preserve">Сватівська міська рада </w:t>
      </w:r>
    </w:p>
    <w:p w:rsidR="00A32B68" w:rsidRPr="00B545FC" w:rsidRDefault="00A32B68" w:rsidP="00981F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sz w:val="24"/>
          <w:szCs w:val="24"/>
          <w:lang w:val="uk-UA"/>
        </w:rPr>
        <w:t>ВИРІШИЛА:</w:t>
      </w:r>
    </w:p>
    <w:p w:rsidR="00A32B68" w:rsidRPr="00B545FC" w:rsidRDefault="00A32B68" w:rsidP="00981FC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32B68" w:rsidRPr="00380DCD" w:rsidRDefault="00A32B68" w:rsidP="00380DC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Відмовити релігійній громаді Свято-Покровської парафії м. Сватове Харківсько-Полтавської єпархії Української Автокефальної Православної Церкви у звільнені від сплати податку на нерухоме майно, відмінне від земельної ділянки  на 2015 рік.</w:t>
      </w:r>
    </w:p>
    <w:p w:rsidR="00A32B68" w:rsidRDefault="00A32B68" w:rsidP="00AF4D85">
      <w:pPr>
        <w:spacing w:after="0" w:line="240" w:lineRule="auto"/>
        <w:ind w:left="18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32B68" w:rsidRPr="00380DCD" w:rsidRDefault="00A32B68" w:rsidP="00380DC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80DCD">
        <w:rPr>
          <w:rFonts w:ascii="Times New Roman" w:hAnsi="Times New Roman"/>
          <w:sz w:val="24"/>
          <w:szCs w:val="24"/>
          <w:lang w:val="uk-UA"/>
        </w:rPr>
        <w:t>Контроль за виконанням даного рішення покласти на комісію з питань бюджету, соціально-економічного розвитку, промисловості, підприємництва та регуляторної політики.</w:t>
      </w:r>
    </w:p>
    <w:p w:rsidR="00A32B68" w:rsidRPr="00380DCD" w:rsidRDefault="00A32B68" w:rsidP="005661C6">
      <w:pPr>
        <w:pStyle w:val="BodyText"/>
        <w:rPr>
          <w:sz w:val="24"/>
          <w:szCs w:val="24"/>
        </w:rPr>
      </w:pPr>
    </w:p>
    <w:p w:rsidR="00A32B68" w:rsidRPr="009866A8" w:rsidRDefault="00A32B68" w:rsidP="009866A8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32B68" w:rsidRPr="009866A8" w:rsidRDefault="00A32B68" w:rsidP="00981FCE">
      <w:pPr>
        <w:pStyle w:val="a"/>
        <w:rPr>
          <w:lang w:val="uk-UA"/>
        </w:rPr>
      </w:pPr>
    </w:p>
    <w:p w:rsidR="00A32B68" w:rsidRPr="00B545FC" w:rsidRDefault="00A32B68" w:rsidP="00981F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sz w:val="24"/>
          <w:szCs w:val="24"/>
          <w:lang w:val="uk-UA"/>
        </w:rPr>
        <w:t>Сватівський міський голова                                  Є.В. Рибалко</w:t>
      </w:r>
    </w:p>
    <w:p w:rsidR="00A32B68" w:rsidRPr="00B545FC" w:rsidRDefault="00A32B68" w:rsidP="00576AAC">
      <w:pPr>
        <w:rPr>
          <w:rFonts w:ascii="Times New Roman" w:hAnsi="Times New Roman"/>
          <w:sz w:val="24"/>
          <w:szCs w:val="24"/>
          <w:lang w:val="uk-UA"/>
        </w:rPr>
      </w:pPr>
    </w:p>
    <w:sectPr w:rsidR="00A32B68" w:rsidRPr="00B545FC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6012E"/>
    <w:multiLevelType w:val="multilevel"/>
    <w:tmpl w:val="C0AE65EE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6904C9"/>
    <w:multiLevelType w:val="hybridMultilevel"/>
    <w:tmpl w:val="D35292CE"/>
    <w:lvl w:ilvl="0" w:tplc="93C6A408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E811E20"/>
    <w:multiLevelType w:val="multilevel"/>
    <w:tmpl w:val="EA1A94E8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0742FD8"/>
    <w:multiLevelType w:val="multilevel"/>
    <w:tmpl w:val="E10C3872"/>
    <w:lvl w:ilvl="0">
      <w:start w:val="1"/>
      <w:numFmt w:val="decimal"/>
      <w:lvlText w:val="%1..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6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EB459E6"/>
    <w:multiLevelType w:val="multilevel"/>
    <w:tmpl w:val="AC18C002"/>
    <w:lvl w:ilvl="0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</w:abstractNum>
  <w:abstractNum w:abstractNumId="9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7AD17229"/>
    <w:multiLevelType w:val="hybridMultilevel"/>
    <w:tmpl w:val="260E723A"/>
    <w:lvl w:ilvl="0" w:tplc="CF1E6BF6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b w:val="0"/>
        <w:color w:val="auto"/>
        <w:vertAlign w:val="baseline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7"/>
  </w:num>
  <w:num w:numId="7">
    <w:abstractNumId w:val="8"/>
  </w:num>
  <w:num w:numId="8">
    <w:abstractNumId w:val="5"/>
  </w:num>
  <w:num w:numId="9">
    <w:abstractNumId w:val="10"/>
  </w:num>
  <w:num w:numId="10">
    <w:abstractNumId w:val="1"/>
  </w:num>
  <w:num w:numId="11">
    <w:abstractNumId w:val="3"/>
  </w:num>
  <w:num w:numId="12">
    <w:abstractNumId w:val="4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5A7F"/>
    <w:rsid w:val="00076B85"/>
    <w:rsid w:val="0008358D"/>
    <w:rsid w:val="000B2129"/>
    <w:rsid w:val="0010561B"/>
    <w:rsid w:val="00105D6F"/>
    <w:rsid w:val="001116BF"/>
    <w:rsid w:val="001759FA"/>
    <w:rsid w:val="00187A5B"/>
    <w:rsid w:val="001A6C2F"/>
    <w:rsid w:val="001E6B04"/>
    <w:rsid w:val="00201D8B"/>
    <w:rsid w:val="0026587C"/>
    <w:rsid w:val="00273BD5"/>
    <w:rsid w:val="002B7734"/>
    <w:rsid w:val="002C135C"/>
    <w:rsid w:val="00306C00"/>
    <w:rsid w:val="00334596"/>
    <w:rsid w:val="00341455"/>
    <w:rsid w:val="00380DCD"/>
    <w:rsid w:val="003A1C34"/>
    <w:rsid w:val="003A2A09"/>
    <w:rsid w:val="003A7B2B"/>
    <w:rsid w:val="003D5C56"/>
    <w:rsid w:val="00412F0E"/>
    <w:rsid w:val="00492E49"/>
    <w:rsid w:val="004C328C"/>
    <w:rsid w:val="004D5616"/>
    <w:rsid w:val="004E470A"/>
    <w:rsid w:val="00500561"/>
    <w:rsid w:val="00526438"/>
    <w:rsid w:val="00562EE8"/>
    <w:rsid w:val="005661C6"/>
    <w:rsid w:val="00576AAC"/>
    <w:rsid w:val="005C16E3"/>
    <w:rsid w:val="005D5C0B"/>
    <w:rsid w:val="006313F0"/>
    <w:rsid w:val="00640C41"/>
    <w:rsid w:val="00645617"/>
    <w:rsid w:val="00647098"/>
    <w:rsid w:val="00655C4E"/>
    <w:rsid w:val="00665CD6"/>
    <w:rsid w:val="00675258"/>
    <w:rsid w:val="00681B27"/>
    <w:rsid w:val="00681F3E"/>
    <w:rsid w:val="00692C18"/>
    <w:rsid w:val="006B335F"/>
    <w:rsid w:val="006E6B65"/>
    <w:rsid w:val="00710185"/>
    <w:rsid w:val="00732ACC"/>
    <w:rsid w:val="00741300"/>
    <w:rsid w:val="00760F68"/>
    <w:rsid w:val="0077214F"/>
    <w:rsid w:val="007A63EA"/>
    <w:rsid w:val="007C019A"/>
    <w:rsid w:val="007C42E2"/>
    <w:rsid w:val="007D406F"/>
    <w:rsid w:val="00823D46"/>
    <w:rsid w:val="00830000"/>
    <w:rsid w:val="00863E07"/>
    <w:rsid w:val="008B5C19"/>
    <w:rsid w:val="008F6C3E"/>
    <w:rsid w:val="00981FCE"/>
    <w:rsid w:val="00983986"/>
    <w:rsid w:val="009866A8"/>
    <w:rsid w:val="009C366F"/>
    <w:rsid w:val="00A16E11"/>
    <w:rsid w:val="00A32B68"/>
    <w:rsid w:val="00AB6732"/>
    <w:rsid w:val="00AF4D85"/>
    <w:rsid w:val="00B43671"/>
    <w:rsid w:val="00B46985"/>
    <w:rsid w:val="00B545FC"/>
    <w:rsid w:val="00B733A2"/>
    <w:rsid w:val="00B75106"/>
    <w:rsid w:val="00BC5C6F"/>
    <w:rsid w:val="00C25A7F"/>
    <w:rsid w:val="00C7603A"/>
    <w:rsid w:val="00C81C8F"/>
    <w:rsid w:val="00CA2431"/>
    <w:rsid w:val="00CE1268"/>
    <w:rsid w:val="00D731F6"/>
    <w:rsid w:val="00D90152"/>
    <w:rsid w:val="00DA0C53"/>
    <w:rsid w:val="00E04D38"/>
    <w:rsid w:val="00E72BD3"/>
    <w:rsid w:val="00EC201A"/>
    <w:rsid w:val="00EC2858"/>
    <w:rsid w:val="00ED2B42"/>
    <w:rsid w:val="00F021DF"/>
    <w:rsid w:val="00F222B0"/>
    <w:rsid w:val="00F4555A"/>
    <w:rsid w:val="00F45F39"/>
    <w:rsid w:val="00F82AA5"/>
    <w:rsid w:val="00F96872"/>
    <w:rsid w:val="00FB1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F6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1056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customStyle="1" w:styleId="a">
    <w:name w:val="Абзац списка"/>
    <w:basedOn w:val="Normal"/>
    <w:uiPriority w:val="99"/>
    <w:rsid w:val="00CA2431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5661C6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2643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57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7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249</Words>
  <Characters>1422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DNA7 X86</dc:creator>
  <cp:keywords/>
  <dc:description/>
  <cp:lastModifiedBy>Admin</cp:lastModifiedBy>
  <cp:revision>2</cp:revision>
  <cp:lastPrinted>2015-04-06T10:29:00Z</cp:lastPrinted>
  <dcterms:created xsi:type="dcterms:W3CDTF">2015-04-06T10:34:00Z</dcterms:created>
  <dcterms:modified xsi:type="dcterms:W3CDTF">2015-04-06T10:34:00Z</dcterms:modified>
</cp:coreProperties>
</file>